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8DC8C" w14:textId="406E1828" w:rsidR="00461227" w:rsidRDefault="009A01E5" w:rsidP="001E7FE9">
      <w:pPr>
        <w:rPr>
          <w:rFonts w:ascii="ＭＳ ゴシック" w:eastAsia="ＭＳ ゴシック" w:hAnsi="ＭＳ ゴシック"/>
          <w:spacing w:val="0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>（</w:t>
      </w:r>
      <w:r w:rsidR="007848B6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大学卒業生評議員候補者 </w:t>
      </w:r>
      <w:r w:rsidR="00AE3BD4">
        <w:rPr>
          <w:rFonts w:ascii="ＭＳ ゴシック" w:eastAsia="ＭＳ ゴシック" w:hAnsi="ＭＳ ゴシック" w:hint="eastAsia"/>
          <w:spacing w:val="0"/>
          <w:sz w:val="22"/>
          <w:szCs w:val="22"/>
        </w:rPr>
        <w:t>履歴書</w:t>
      </w: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>作成例）</w:t>
      </w:r>
    </w:p>
    <w:p w14:paraId="6EF5E881" w14:textId="77777777" w:rsidR="00144BF7" w:rsidRDefault="00144BF7" w:rsidP="003446F6">
      <w:pPr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71A0A286" w14:textId="77777777" w:rsidR="005600C1" w:rsidRDefault="005600C1" w:rsidP="003446F6">
      <w:pPr>
        <w:rPr>
          <w:spacing w:val="0"/>
          <w:sz w:val="22"/>
          <w:szCs w:val="22"/>
        </w:rPr>
      </w:pPr>
    </w:p>
    <w:p w14:paraId="6AE5A156" w14:textId="77777777" w:rsidR="00461227" w:rsidRPr="007624AE" w:rsidRDefault="00461227" w:rsidP="001E7FE9">
      <w:pPr>
        <w:jc w:val="center"/>
        <w:rPr>
          <w:spacing w:val="0"/>
          <w:sz w:val="22"/>
          <w:szCs w:val="22"/>
        </w:rPr>
      </w:pPr>
      <w:r w:rsidRPr="007624AE">
        <w:rPr>
          <w:rFonts w:hint="eastAsia"/>
          <w:spacing w:val="0"/>
          <w:sz w:val="22"/>
          <w:szCs w:val="22"/>
        </w:rPr>
        <w:t>履　　　歴　　　書</w:t>
      </w:r>
    </w:p>
    <w:p w14:paraId="066B3F7B" w14:textId="77777777" w:rsidR="00461227" w:rsidRPr="00144BF7" w:rsidRDefault="00461227" w:rsidP="001E7FE9">
      <w:pPr>
        <w:rPr>
          <w:spacing w:val="0"/>
          <w:sz w:val="22"/>
          <w:szCs w:val="22"/>
        </w:rPr>
      </w:pPr>
    </w:p>
    <w:p w14:paraId="5B6F0010" w14:textId="77777777" w:rsidR="00461227" w:rsidRPr="007624AE" w:rsidRDefault="00461227" w:rsidP="001E7FE9">
      <w:pPr>
        <w:jc w:val="right"/>
        <w:rPr>
          <w:spacing w:val="0"/>
          <w:sz w:val="22"/>
          <w:szCs w:val="22"/>
        </w:rPr>
      </w:pPr>
      <w:r w:rsidRPr="007624AE">
        <w:rPr>
          <w:rFonts w:hint="eastAsia"/>
          <w:spacing w:val="0"/>
          <w:sz w:val="22"/>
          <w:szCs w:val="22"/>
        </w:rPr>
        <w:t>（</w:t>
      </w:r>
      <w:r w:rsidR="00B206E4">
        <w:rPr>
          <w:rFonts w:hint="eastAsia"/>
          <w:spacing w:val="0"/>
          <w:sz w:val="22"/>
          <w:szCs w:val="22"/>
        </w:rPr>
        <w:t>令和</w:t>
      </w:r>
      <w:r w:rsidRPr="007624AE">
        <w:rPr>
          <w:rFonts w:hint="eastAsia"/>
          <w:spacing w:val="0"/>
          <w:sz w:val="22"/>
          <w:szCs w:val="22"/>
        </w:rPr>
        <w:t xml:space="preserve">　</w:t>
      </w:r>
      <w:r w:rsidR="003E1D50">
        <w:rPr>
          <w:rFonts w:hint="eastAsia"/>
          <w:spacing w:val="0"/>
          <w:sz w:val="22"/>
          <w:szCs w:val="22"/>
        </w:rPr>
        <w:t xml:space="preserve">　</w:t>
      </w:r>
      <w:r w:rsidRPr="007624AE">
        <w:rPr>
          <w:rFonts w:hint="eastAsia"/>
          <w:spacing w:val="0"/>
          <w:sz w:val="22"/>
          <w:szCs w:val="22"/>
        </w:rPr>
        <w:t>年</w:t>
      </w:r>
      <w:r w:rsidR="003E1D50">
        <w:rPr>
          <w:rFonts w:hint="eastAsia"/>
          <w:spacing w:val="0"/>
          <w:sz w:val="22"/>
          <w:szCs w:val="22"/>
        </w:rPr>
        <w:t xml:space="preserve">　</w:t>
      </w:r>
      <w:r w:rsidRPr="007624AE">
        <w:rPr>
          <w:rFonts w:hint="eastAsia"/>
          <w:spacing w:val="0"/>
          <w:sz w:val="22"/>
          <w:szCs w:val="22"/>
        </w:rPr>
        <w:t xml:space="preserve">　月　</w:t>
      </w:r>
      <w:r w:rsidR="003E1D50">
        <w:rPr>
          <w:rFonts w:hint="eastAsia"/>
          <w:spacing w:val="0"/>
          <w:sz w:val="22"/>
          <w:szCs w:val="22"/>
        </w:rPr>
        <w:t xml:space="preserve">　</w:t>
      </w:r>
      <w:r w:rsidRPr="007624AE">
        <w:rPr>
          <w:rFonts w:hint="eastAsia"/>
          <w:spacing w:val="0"/>
          <w:sz w:val="22"/>
          <w:szCs w:val="22"/>
        </w:rPr>
        <w:t>日現在）</w:t>
      </w:r>
    </w:p>
    <w:p w14:paraId="4C62505C" w14:textId="77777777" w:rsidR="00461227" w:rsidRPr="007624AE" w:rsidRDefault="00461227" w:rsidP="001E7FE9">
      <w:pPr>
        <w:rPr>
          <w:spacing w:val="0"/>
          <w:sz w:val="22"/>
          <w:szCs w:val="22"/>
        </w:rPr>
      </w:pPr>
    </w:p>
    <w:tbl>
      <w:tblPr>
        <w:tblW w:w="8855" w:type="dxa"/>
        <w:tblLook w:val="01E0" w:firstRow="1" w:lastRow="1" w:firstColumn="1" w:lastColumn="1" w:noHBand="0" w:noVBand="0"/>
      </w:tblPr>
      <w:tblGrid>
        <w:gridCol w:w="3935"/>
        <w:gridCol w:w="4920"/>
      </w:tblGrid>
      <w:tr w:rsidR="00461227" w:rsidRPr="007624AE" w14:paraId="3FF1CF14" w14:textId="77777777" w:rsidTr="00B206E4">
        <w:trPr>
          <w:trHeight w:val="573"/>
        </w:trPr>
        <w:tc>
          <w:tcPr>
            <w:tcW w:w="3935" w:type="dxa"/>
            <w:vAlign w:val="center"/>
          </w:tcPr>
          <w:p w14:paraId="72B1BE7F" w14:textId="77777777" w:rsidR="00461227" w:rsidRPr="007C7881" w:rsidRDefault="001305A6" w:rsidP="00B206E4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spacing w:val="0"/>
                <w:sz w:val="22"/>
                <w:szCs w:val="22"/>
              </w:rPr>
              <w:ruby>
                <w:rubyPr>
                  <w:rubyAlign w:val="distributeLetter"/>
                  <w:hps w:val="11"/>
                  <w:hpsRaise w:val="26"/>
                  <w:hpsBaseText w:val="22"/>
                  <w:lid w:val="ja-JP"/>
                </w:rubyPr>
                <w:rt>
                  <w:r w:rsidR="00144BF7" w:rsidRPr="007C7881">
                    <w:rPr>
                      <w:rFonts w:ascii="ＭＳ 明朝" w:hAnsi="ＭＳ 明朝" w:hint="eastAsia"/>
                      <w:spacing w:val="0"/>
                      <w:sz w:val="11"/>
                      <w:szCs w:val="22"/>
                    </w:rPr>
                    <w:t>ふりがな</w:t>
                  </w:r>
                </w:rt>
                <w:rubyBase>
                  <w:r w:rsidR="00144BF7" w:rsidRPr="007C7881">
                    <w:rPr>
                      <w:rFonts w:hint="eastAsia"/>
                      <w:spacing w:val="0"/>
                      <w:sz w:val="22"/>
                      <w:szCs w:val="22"/>
                    </w:rPr>
                    <w:t>氏　　　　　　　名</w:t>
                  </w:r>
                </w:rubyBase>
              </w:ruby>
            </w:r>
            <w:r w:rsidR="005218B5" w:rsidRPr="007C7881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3E1D50" w:rsidRPr="007C7881">
              <w:rPr>
                <w:rFonts w:hint="eastAsia"/>
                <w:spacing w:val="0"/>
                <w:sz w:val="22"/>
                <w:szCs w:val="22"/>
              </w:rPr>
              <w:t xml:space="preserve">　　　　　</w:t>
            </w:r>
          </w:p>
        </w:tc>
        <w:tc>
          <w:tcPr>
            <w:tcW w:w="4920" w:type="dxa"/>
            <w:vAlign w:val="center"/>
          </w:tcPr>
          <w:p w14:paraId="27E60F9D" w14:textId="77777777" w:rsidR="00461227" w:rsidRPr="007C7881" w:rsidRDefault="00B206E4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rFonts w:hint="eastAsia"/>
                <w:spacing w:val="0"/>
                <w:sz w:val="22"/>
                <w:szCs w:val="22"/>
              </w:rPr>
              <w:t>現住所</w:t>
            </w:r>
          </w:p>
        </w:tc>
      </w:tr>
      <w:tr w:rsidR="00461227" w:rsidRPr="007624AE" w14:paraId="51F951FF" w14:textId="77777777" w:rsidTr="00B206E4">
        <w:trPr>
          <w:trHeight w:val="973"/>
        </w:trPr>
        <w:tc>
          <w:tcPr>
            <w:tcW w:w="3935" w:type="dxa"/>
          </w:tcPr>
          <w:p w14:paraId="3AA21253" w14:textId="77777777" w:rsidR="00461227" w:rsidRPr="007C7881" w:rsidRDefault="00461227" w:rsidP="003E1D50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rFonts w:hint="eastAsia"/>
                <w:spacing w:val="0"/>
                <w:sz w:val="22"/>
                <w:szCs w:val="22"/>
              </w:rPr>
              <w:t>（生年月日・年令）</w:t>
            </w:r>
          </w:p>
        </w:tc>
        <w:tc>
          <w:tcPr>
            <w:tcW w:w="4920" w:type="dxa"/>
            <w:vAlign w:val="center"/>
          </w:tcPr>
          <w:p w14:paraId="76A5CEBE" w14:textId="77777777" w:rsidR="003E1D50" w:rsidRPr="007C7881" w:rsidRDefault="003E1D50" w:rsidP="001E7FE9">
            <w:pPr>
              <w:rPr>
                <w:spacing w:val="0"/>
                <w:sz w:val="22"/>
                <w:szCs w:val="22"/>
              </w:rPr>
            </w:pPr>
          </w:p>
        </w:tc>
      </w:tr>
    </w:tbl>
    <w:p w14:paraId="64CB90F5" w14:textId="77777777" w:rsidR="00461227" w:rsidRPr="007624AE" w:rsidRDefault="00461227" w:rsidP="001E7FE9">
      <w:pPr>
        <w:rPr>
          <w:spacing w:val="0"/>
          <w:sz w:val="22"/>
          <w:szCs w:val="22"/>
        </w:rPr>
      </w:pPr>
    </w:p>
    <w:tbl>
      <w:tblPr>
        <w:tblW w:w="8958" w:type="dxa"/>
        <w:tblLook w:val="01E0" w:firstRow="1" w:lastRow="1" w:firstColumn="1" w:lastColumn="1" w:noHBand="0" w:noVBand="0"/>
      </w:tblPr>
      <w:tblGrid>
        <w:gridCol w:w="698"/>
        <w:gridCol w:w="1770"/>
        <w:gridCol w:w="3888"/>
        <w:gridCol w:w="2602"/>
      </w:tblGrid>
      <w:tr w:rsidR="00461227" w:rsidRPr="007624AE" w14:paraId="618F711B" w14:textId="77777777" w:rsidTr="007C7881">
        <w:trPr>
          <w:trHeight w:hRule="exact" w:val="423"/>
        </w:trPr>
        <w:tc>
          <w:tcPr>
            <w:tcW w:w="698" w:type="dxa"/>
          </w:tcPr>
          <w:p w14:paraId="7084E15D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rFonts w:hint="eastAsia"/>
                <w:spacing w:val="0"/>
                <w:sz w:val="22"/>
                <w:szCs w:val="22"/>
              </w:rPr>
              <w:t>学歴</w:t>
            </w:r>
          </w:p>
        </w:tc>
        <w:tc>
          <w:tcPr>
            <w:tcW w:w="1770" w:type="dxa"/>
          </w:tcPr>
          <w:p w14:paraId="34C6AF3C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rFonts w:hint="eastAsia"/>
                <w:spacing w:val="0"/>
                <w:sz w:val="22"/>
                <w:szCs w:val="22"/>
              </w:rPr>
              <w:t>昭和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年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月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6490" w:type="dxa"/>
            <w:gridSpan w:val="2"/>
          </w:tcPr>
          <w:p w14:paraId="453D73C7" w14:textId="77777777" w:rsidR="00461227" w:rsidRPr="007C7881" w:rsidRDefault="005A3065" w:rsidP="001E7FE9">
            <w:pPr>
              <w:rPr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0"/>
                <w:sz w:val="22"/>
                <w:szCs w:val="22"/>
                <w:lang w:eastAsia="zh-CN"/>
              </w:rPr>
              <w:t>○○大学○○</w:t>
            </w:r>
            <w:r w:rsidR="00461227" w:rsidRPr="007C7881">
              <w:rPr>
                <w:rFonts w:hint="eastAsia"/>
                <w:spacing w:val="0"/>
                <w:sz w:val="22"/>
                <w:szCs w:val="22"/>
                <w:lang w:eastAsia="zh-CN"/>
              </w:rPr>
              <w:t>学部　卒業</w:t>
            </w:r>
          </w:p>
        </w:tc>
      </w:tr>
      <w:tr w:rsidR="00461227" w:rsidRPr="007624AE" w14:paraId="700D447D" w14:textId="77777777" w:rsidTr="007C7881">
        <w:trPr>
          <w:trHeight w:hRule="exact" w:val="430"/>
        </w:trPr>
        <w:tc>
          <w:tcPr>
            <w:tcW w:w="698" w:type="dxa"/>
          </w:tcPr>
          <w:p w14:paraId="56F31484" w14:textId="77777777" w:rsidR="00461227" w:rsidRPr="007C7881" w:rsidRDefault="00461227" w:rsidP="001E7FE9">
            <w:pPr>
              <w:rPr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770" w:type="dxa"/>
          </w:tcPr>
          <w:p w14:paraId="4666E185" w14:textId="29D5E687" w:rsidR="00461227" w:rsidRPr="007C7881" w:rsidRDefault="00EC400D" w:rsidP="001E7FE9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令和</w:t>
            </w:r>
            <w:r w:rsidR="00461227" w:rsidRPr="007C7881">
              <w:rPr>
                <w:spacing w:val="0"/>
                <w:sz w:val="22"/>
                <w:szCs w:val="22"/>
              </w:rPr>
              <w:t xml:space="preserve">  </w:t>
            </w:r>
            <w:r w:rsidR="00461227" w:rsidRPr="007C7881">
              <w:rPr>
                <w:rFonts w:hint="eastAsia"/>
                <w:spacing w:val="0"/>
                <w:sz w:val="22"/>
                <w:szCs w:val="22"/>
              </w:rPr>
              <w:t>年</w:t>
            </w:r>
            <w:r w:rsidR="00461227" w:rsidRPr="007C7881">
              <w:rPr>
                <w:spacing w:val="0"/>
                <w:sz w:val="22"/>
                <w:szCs w:val="22"/>
              </w:rPr>
              <w:t xml:space="preserve">  </w:t>
            </w:r>
            <w:r w:rsidR="00461227" w:rsidRPr="007C7881">
              <w:rPr>
                <w:rFonts w:hint="eastAsia"/>
                <w:spacing w:val="0"/>
                <w:sz w:val="22"/>
                <w:szCs w:val="22"/>
              </w:rPr>
              <w:t>月</w:t>
            </w:r>
            <w:r w:rsidR="00461227" w:rsidRPr="007C7881">
              <w:rPr>
                <w:spacing w:val="0"/>
                <w:sz w:val="22"/>
                <w:szCs w:val="22"/>
              </w:rPr>
              <w:t xml:space="preserve">  </w:t>
            </w:r>
            <w:r w:rsidR="00461227" w:rsidRPr="007C7881"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6490" w:type="dxa"/>
            <w:gridSpan w:val="2"/>
          </w:tcPr>
          <w:p w14:paraId="73E695C9" w14:textId="77777777" w:rsidR="00461227" w:rsidRPr="007C7881" w:rsidRDefault="005A3065" w:rsidP="001E7FE9">
            <w:pPr>
              <w:rPr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0"/>
                <w:sz w:val="22"/>
                <w:szCs w:val="22"/>
                <w:lang w:eastAsia="zh-CN"/>
              </w:rPr>
              <w:t>○○大学大学院○○</w:t>
            </w:r>
            <w:r w:rsidR="00461227" w:rsidRPr="007C7881">
              <w:rPr>
                <w:rFonts w:hint="eastAsia"/>
                <w:spacing w:val="0"/>
                <w:sz w:val="22"/>
                <w:szCs w:val="22"/>
                <w:lang w:eastAsia="zh-CN"/>
              </w:rPr>
              <w:t>課程　修了</w:t>
            </w:r>
          </w:p>
        </w:tc>
      </w:tr>
      <w:tr w:rsidR="00461227" w:rsidRPr="007624AE" w14:paraId="16997BA6" w14:textId="77777777" w:rsidTr="007C7881">
        <w:trPr>
          <w:trHeight w:hRule="exact" w:val="422"/>
        </w:trPr>
        <w:tc>
          <w:tcPr>
            <w:tcW w:w="698" w:type="dxa"/>
          </w:tcPr>
          <w:p w14:paraId="48097502" w14:textId="77777777" w:rsidR="00461227" w:rsidRPr="007C7881" w:rsidRDefault="00461227" w:rsidP="001E7FE9">
            <w:pPr>
              <w:rPr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770" w:type="dxa"/>
          </w:tcPr>
          <w:p w14:paraId="2DDAA279" w14:textId="77777777" w:rsidR="00461227" w:rsidRPr="007C7881" w:rsidRDefault="00461227" w:rsidP="001E7FE9">
            <w:pPr>
              <w:rPr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3888" w:type="dxa"/>
          </w:tcPr>
          <w:p w14:paraId="3797C025" w14:textId="77777777" w:rsidR="00461227" w:rsidRPr="007C7881" w:rsidRDefault="00461227" w:rsidP="001E7FE9">
            <w:pPr>
              <w:rPr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602" w:type="dxa"/>
          </w:tcPr>
          <w:p w14:paraId="53B30A28" w14:textId="77777777" w:rsidR="00461227" w:rsidRPr="007C7881" w:rsidRDefault="00461227" w:rsidP="001E7FE9">
            <w:pPr>
              <w:rPr>
                <w:spacing w:val="0"/>
                <w:sz w:val="22"/>
                <w:szCs w:val="22"/>
                <w:lang w:eastAsia="zh-CN"/>
              </w:rPr>
            </w:pPr>
          </w:p>
        </w:tc>
      </w:tr>
      <w:tr w:rsidR="00461227" w:rsidRPr="007624AE" w14:paraId="19AC745E" w14:textId="77777777" w:rsidTr="007C7881">
        <w:trPr>
          <w:trHeight w:hRule="exact" w:val="428"/>
        </w:trPr>
        <w:tc>
          <w:tcPr>
            <w:tcW w:w="698" w:type="dxa"/>
          </w:tcPr>
          <w:p w14:paraId="19293DFD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rFonts w:hint="eastAsia"/>
                <w:spacing w:val="0"/>
                <w:sz w:val="22"/>
                <w:szCs w:val="22"/>
              </w:rPr>
              <w:t>職歴</w:t>
            </w:r>
          </w:p>
        </w:tc>
        <w:tc>
          <w:tcPr>
            <w:tcW w:w="1770" w:type="dxa"/>
          </w:tcPr>
          <w:p w14:paraId="5E3BCC9A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rFonts w:hint="eastAsia"/>
                <w:spacing w:val="0"/>
                <w:sz w:val="22"/>
                <w:szCs w:val="22"/>
              </w:rPr>
              <w:t>昭和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年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月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3888" w:type="dxa"/>
          </w:tcPr>
          <w:p w14:paraId="37252AE7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spacing w:val="0"/>
                <w:sz w:val="22"/>
                <w:szCs w:val="22"/>
              </w:rPr>
              <w:t>(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株</w:t>
            </w:r>
            <w:r w:rsidRPr="007C7881">
              <w:rPr>
                <w:spacing w:val="0"/>
                <w:sz w:val="22"/>
                <w:szCs w:val="22"/>
              </w:rPr>
              <w:t>)</w:t>
            </w:r>
            <w:r w:rsidR="005A3065">
              <w:rPr>
                <w:rFonts w:hint="eastAsia"/>
                <w:spacing w:val="0"/>
                <w:sz w:val="22"/>
                <w:szCs w:val="22"/>
              </w:rPr>
              <w:t>○○○○○○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勤務</w:t>
            </w:r>
          </w:p>
        </w:tc>
        <w:tc>
          <w:tcPr>
            <w:tcW w:w="2602" w:type="dxa"/>
          </w:tcPr>
          <w:p w14:paraId="27EBBC88" w14:textId="6111E888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7848B6">
              <w:rPr>
                <w:rFonts w:hint="eastAsia"/>
                <w:spacing w:val="0"/>
                <w:sz w:val="22"/>
                <w:szCs w:val="22"/>
              </w:rPr>
              <w:t>平成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年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月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日迄）</w:t>
            </w:r>
          </w:p>
        </w:tc>
      </w:tr>
      <w:tr w:rsidR="00461227" w:rsidRPr="007624AE" w14:paraId="7C8F91E7" w14:textId="77777777" w:rsidTr="007C7881">
        <w:trPr>
          <w:trHeight w:hRule="exact" w:val="419"/>
        </w:trPr>
        <w:tc>
          <w:tcPr>
            <w:tcW w:w="698" w:type="dxa"/>
          </w:tcPr>
          <w:p w14:paraId="07F8EE27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70" w:type="dxa"/>
          </w:tcPr>
          <w:p w14:paraId="73D503E4" w14:textId="40E6715E" w:rsidR="00461227" w:rsidRPr="007C7881" w:rsidRDefault="007848B6" w:rsidP="001E7FE9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平成</w:t>
            </w:r>
            <w:r w:rsidR="00461227" w:rsidRPr="007C7881">
              <w:rPr>
                <w:spacing w:val="0"/>
                <w:sz w:val="22"/>
                <w:szCs w:val="22"/>
              </w:rPr>
              <w:t xml:space="preserve">  </w:t>
            </w:r>
            <w:r w:rsidR="00461227" w:rsidRPr="007C7881">
              <w:rPr>
                <w:rFonts w:hint="eastAsia"/>
                <w:spacing w:val="0"/>
                <w:sz w:val="22"/>
                <w:szCs w:val="22"/>
              </w:rPr>
              <w:t>年</w:t>
            </w:r>
            <w:r w:rsidR="00461227" w:rsidRPr="007C7881">
              <w:rPr>
                <w:spacing w:val="0"/>
                <w:sz w:val="22"/>
                <w:szCs w:val="22"/>
              </w:rPr>
              <w:t xml:space="preserve">  </w:t>
            </w:r>
            <w:r w:rsidR="00461227" w:rsidRPr="007C7881">
              <w:rPr>
                <w:rFonts w:hint="eastAsia"/>
                <w:spacing w:val="0"/>
                <w:sz w:val="22"/>
                <w:szCs w:val="22"/>
              </w:rPr>
              <w:t>月</w:t>
            </w:r>
            <w:r w:rsidR="00461227" w:rsidRPr="007C7881">
              <w:rPr>
                <w:spacing w:val="0"/>
                <w:sz w:val="22"/>
                <w:szCs w:val="22"/>
              </w:rPr>
              <w:t xml:space="preserve">  </w:t>
            </w:r>
            <w:r w:rsidR="00461227" w:rsidRPr="007C7881"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3888" w:type="dxa"/>
          </w:tcPr>
          <w:p w14:paraId="4E0324BC" w14:textId="07D63858" w:rsidR="00461227" w:rsidRPr="007C7881" w:rsidRDefault="00EC400D" w:rsidP="001E7FE9">
            <w:pPr>
              <w:rPr>
                <w:spacing w:val="0"/>
                <w:sz w:val="22"/>
                <w:szCs w:val="22"/>
                <w:lang w:eastAsia="zh-CN"/>
              </w:rPr>
            </w:pPr>
            <w:r w:rsidRPr="007C7881">
              <w:rPr>
                <w:spacing w:val="0"/>
                <w:sz w:val="22"/>
                <w:szCs w:val="22"/>
              </w:rPr>
              <w:t>(</w:t>
            </w:r>
            <w:r w:rsidR="007848B6" w:rsidRPr="007C7881">
              <w:rPr>
                <w:rFonts w:hint="eastAsia"/>
                <w:spacing w:val="0"/>
                <w:sz w:val="22"/>
                <w:szCs w:val="22"/>
              </w:rPr>
              <w:t>株</w:t>
            </w:r>
            <w:r w:rsidR="007848B6" w:rsidRPr="007C7881">
              <w:rPr>
                <w:spacing w:val="0"/>
                <w:sz w:val="22"/>
                <w:szCs w:val="22"/>
              </w:rPr>
              <w:t>)</w:t>
            </w:r>
            <w:r w:rsidR="007848B6">
              <w:rPr>
                <w:rFonts w:hint="eastAsia"/>
                <w:spacing w:val="0"/>
                <w:sz w:val="22"/>
                <w:szCs w:val="22"/>
              </w:rPr>
              <w:t>○○○○○○</w:t>
            </w:r>
            <w:r w:rsidR="007848B6" w:rsidRPr="007C7881">
              <w:rPr>
                <w:rFonts w:hint="eastAsia"/>
                <w:spacing w:val="0"/>
                <w:sz w:val="22"/>
                <w:szCs w:val="22"/>
              </w:rPr>
              <w:t>勤務</w:t>
            </w:r>
          </w:p>
        </w:tc>
        <w:tc>
          <w:tcPr>
            <w:tcW w:w="2602" w:type="dxa"/>
          </w:tcPr>
          <w:p w14:paraId="69A51124" w14:textId="3822F428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rFonts w:hint="eastAsia"/>
                <w:spacing w:val="0"/>
                <w:sz w:val="22"/>
                <w:szCs w:val="22"/>
              </w:rPr>
              <w:t>（</w:t>
            </w:r>
            <w:r w:rsidR="007848B6">
              <w:rPr>
                <w:rFonts w:hint="eastAsia"/>
                <w:spacing w:val="0"/>
                <w:sz w:val="22"/>
                <w:szCs w:val="22"/>
              </w:rPr>
              <w:t>令和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年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月</w:t>
            </w:r>
            <w:r w:rsidRPr="007C7881">
              <w:rPr>
                <w:spacing w:val="0"/>
                <w:sz w:val="22"/>
                <w:szCs w:val="22"/>
              </w:rPr>
              <w:t xml:space="preserve">  </w:t>
            </w:r>
            <w:r w:rsidRPr="007C7881">
              <w:rPr>
                <w:rFonts w:hint="eastAsia"/>
                <w:spacing w:val="0"/>
                <w:sz w:val="22"/>
                <w:szCs w:val="22"/>
              </w:rPr>
              <w:t>日迄）</w:t>
            </w:r>
          </w:p>
        </w:tc>
      </w:tr>
      <w:tr w:rsidR="00461227" w:rsidRPr="007624AE" w14:paraId="18E1570D" w14:textId="77777777" w:rsidTr="007C7881">
        <w:trPr>
          <w:trHeight w:hRule="exact" w:val="424"/>
        </w:trPr>
        <w:tc>
          <w:tcPr>
            <w:tcW w:w="698" w:type="dxa"/>
          </w:tcPr>
          <w:p w14:paraId="7276ED37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70" w:type="dxa"/>
          </w:tcPr>
          <w:p w14:paraId="57774D71" w14:textId="77777777" w:rsidR="00461227" w:rsidRPr="007C7881" w:rsidRDefault="00D20379" w:rsidP="00B206E4">
            <w:pPr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令和</w:t>
            </w:r>
            <w:r w:rsidR="00461227" w:rsidRPr="007C7881">
              <w:rPr>
                <w:spacing w:val="0"/>
                <w:sz w:val="22"/>
                <w:szCs w:val="22"/>
              </w:rPr>
              <w:t xml:space="preserve">  </w:t>
            </w:r>
            <w:r w:rsidR="00461227" w:rsidRPr="007C7881">
              <w:rPr>
                <w:rFonts w:hint="eastAsia"/>
                <w:spacing w:val="0"/>
                <w:sz w:val="22"/>
                <w:szCs w:val="22"/>
              </w:rPr>
              <w:t>年</w:t>
            </w:r>
            <w:r w:rsidR="00461227" w:rsidRPr="007C7881">
              <w:rPr>
                <w:spacing w:val="0"/>
                <w:sz w:val="22"/>
                <w:szCs w:val="22"/>
              </w:rPr>
              <w:t xml:space="preserve">  </w:t>
            </w:r>
            <w:r w:rsidR="00461227" w:rsidRPr="007C7881">
              <w:rPr>
                <w:rFonts w:hint="eastAsia"/>
                <w:spacing w:val="0"/>
                <w:sz w:val="22"/>
                <w:szCs w:val="22"/>
              </w:rPr>
              <w:t>月</w:t>
            </w:r>
            <w:r w:rsidR="00461227" w:rsidRPr="007C7881">
              <w:rPr>
                <w:spacing w:val="0"/>
                <w:sz w:val="22"/>
                <w:szCs w:val="22"/>
              </w:rPr>
              <w:t xml:space="preserve">  </w:t>
            </w:r>
            <w:r w:rsidR="00461227" w:rsidRPr="007C7881"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3888" w:type="dxa"/>
          </w:tcPr>
          <w:p w14:paraId="16E2C8A3" w14:textId="403C4C87" w:rsidR="00461227" w:rsidRPr="007C7881" w:rsidRDefault="00EC400D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spacing w:val="0"/>
                <w:sz w:val="22"/>
                <w:szCs w:val="22"/>
              </w:rPr>
              <w:t>(</w:t>
            </w:r>
            <w:r w:rsidR="007848B6" w:rsidRPr="007C7881">
              <w:rPr>
                <w:rFonts w:hint="eastAsia"/>
                <w:spacing w:val="0"/>
                <w:sz w:val="22"/>
                <w:szCs w:val="22"/>
              </w:rPr>
              <w:t>株</w:t>
            </w:r>
            <w:r w:rsidR="007848B6" w:rsidRPr="007C7881">
              <w:rPr>
                <w:spacing w:val="0"/>
                <w:sz w:val="22"/>
                <w:szCs w:val="22"/>
              </w:rPr>
              <w:t>)</w:t>
            </w:r>
            <w:r w:rsidR="007848B6">
              <w:rPr>
                <w:rFonts w:hint="eastAsia"/>
                <w:spacing w:val="0"/>
                <w:sz w:val="22"/>
                <w:szCs w:val="22"/>
              </w:rPr>
              <w:t>○○○○○○</w:t>
            </w:r>
            <w:r w:rsidR="007848B6" w:rsidRPr="007C7881">
              <w:rPr>
                <w:rFonts w:hint="eastAsia"/>
                <w:spacing w:val="0"/>
                <w:sz w:val="22"/>
                <w:szCs w:val="22"/>
              </w:rPr>
              <w:t>勤務</w:t>
            </w:r>
          </w:p>
        </w:tc>
        <w:tc>
          <w:tcPr>
            <w:tcW w:w="2602" w:type="dxa"/>
          </w:tcPr>
          <w:p w14:paraId="1537CDDD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rFonts w:hint="eastAsia"/>
                <w:spacing w:val="0"/>
                <w:sz w:val="22"/>
                <w:szCs w:val="22"/>
              </w:rPr>
              <w:t>（現在に至る）</w:t>
            </w:r>
          </w:p>
        </w:tc>
      </w:tr>
      <w:tr w:rsidR="00461227" w:rsidRPr="007624AE" w14:paraId="0DE23C31" w14:textId="77777777" w:rsidTr="007C7881">
        <w:trPr>
          <w:trHeight w:hRule="exact" w:val="429"/>
        </w:trPr>
        <w:tc>
          <w:tcPr>
            <w:tcW w:w="698" w:type="dxa"/>
          </w:tcPr>
          <w:p w14:paraId="17D5574E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70" w:type="dxa"/>
          </w:tcPr>
          <w:p w14:paraId="6E830D0C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888" w:type="dxa"/>
          </w:tcPr>
          <w:p w14:paraId="34986AAA" w14:textId="77777777" w:rsidR="00461227" w:rsidRPr="007C7881" w:rsidRDefault="00461227" w:rsidP="001E7FE9">
            <w:pPr>
              <w:rPr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2602" w:type="dxa"/>
          </w:tcPr>
          <w:p w14:paraId="5640C569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</w:p>
        </w:tc>
      </w:tr>
      <w:tr w:rsidR="00461227" w:rsidRPr="007624AE" w14:paraId="50AF12D3" w14:textId="77777777" w:rsidTr="007C7881">
        <w:trPr>
          <w:trHeight w:hRule="exact" w:val="421"/>
        </w:trPr>
        <w:tc>
          <w:tcPr>
            <w:tcW w:w="698" w:type="dxa"/>
          </w:tcPr>
          <w:p w14:paraId="3B2BDE9F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rFonts w:hint="eastAsia"/>
                <w:spacing w:val="0"/>
                <w:sz w:val="22"/>
                <w:szCs w:val="22"/>
              </w:rPr>
              <w:t>賞罰</w:t>
            </w:r>
          </w:p>
        </w:tc>
        <w:tc>
          <w:tcPr>
            <w:tcW w:w="1770" w:type="dxa"/>
          </w:tcPr>
          <w:p w14:paraId="1D0843CB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  <w:r w:rsidRPr="007C7881">
              <w:rPr>
                <w:rFonts w:hint="eastAsia"/>
                <w:spacing w:val="0"/>
                <w:sz w:val="22"/>
                <w:szCs w:val="22"/>
              </w:rPr>
              <w:t>特になし</w:t>
            </w:r>
          </w:p>
        </w:tc>
        <w:tc>
          <w:tcPr>
            <w:tcW w:w="3888" w:type="dxa"/>
          </w:tcPr>
          <w:p w14:paraId="611D87E7" w14:textId="77777777" w:rsidR="00461227" w:rsidRPr="007C7881" w:rsidRDefault="00461227" w:rsidP="001E7FE9">
            <w:pPr>
              <w:rPr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2602" w:type="dxa"/>
          </w:tcPr>
          <w:p w14:paraId="44F39BDC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</w:p>
        </w:tc>
      </w:tr>
    </w:tbl>
    <w:p w14:paraId="67720290" w14:textId="77777777" w:rsidR="00461227" w:rsidRPr="007624AE" w:rsidRDefault="00461227" w:rsidP="001E7FE9">
      <w:pPr>
        <w:rPr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412"/>
      </w:tblGrid>
      <w:tr w:rsidR="00461227" w:rsidRPr="007624AE" w14:paraId="56706B94" w14:textId="77777777" w:rsidTr="007C7881">
        <w:trPr>
          <w:jc w:val="center"/>
        </w:trPr>
        <w:tc>
          <w:tcPr>
            <w:tcW w:w="7412" w:type="dxa"/>
          </w:tcPr>
          <w:p w14:paraId="1BD94D52" w14:textId="77777777" w:rsidR="00461227" w:rsidRPr="007C7881" w:rsidRDefault="00461227" w:rsidP="003B48A1">
            <w:pPr>
              <w:rPr>
                <w:color w:val="FF0000"/>
                <w:spacing w:val="0"/>
                <w:sz w:val="22"/>
                <w:szCs w:val="22"/>
              </w:rPr>
            </w:pPr>
          </w:p>
          <w:p w14:paraId="7A77F1B1" w14:textId="77777777" w:rsidR="00461227" w:rsidRPr="00A2264B" w:rsidRDefault="009A01E5" w:rsidP="007C7881">
            <w:pPr>
              <w:jc w:val="left"/>
              <w:rPr>
                <w:b/>
                <w:spacing w:val="0"/>
                <w:sz w:val="22"/>
                <w:szCs w:val="22"/>
                <w:u w:val="single"/>
              </w:rPr>
            </w:pPr>
            <w:r w:rsidRPr="000915BD">
              <w:rPr>
                <w:rFonts w:hint="eastAsia"/>
                <w:b/>
                <w:spacing w:val="0"/>
                <w:sz w:val="22"/>
                <w:szCs w:val="22"/>
              </w:rPr>
              <w:t>・</w:t>
            </w:r>
            <w:r w:rsidR="00B206E4" w:rsidRPr="007B2CF5">
              <w:rPr>
                <w:rFonts w:hint="eastAsia"/>
                <w:b/>
                <w:spacing w:val="0"/>
                <w:sz w:val="22"/>
                <w:szCs w:val="22"/>
                <w:highlight w:val="yellow"/>
                <w:u w:val="single"/>
              </w:rPr>
              <w:t>令和</w:t>
            </w:r>
            <w:r w:rsidR="00097B62" w:rsidRPr="007B2CF5">
              <w:rPr>
                <w:rFonts w:hint="eastAsia"/>
                <w:b/>
                <w:spacing w:val="0"/>
                <w:sz w:val="22"/>
                <w:szCs w:val="22"/>
                <w:highlight w:val="yellow"/>
                <w:u w:val="single"/>
              </w:rPr>
              <w:t>７</w:t>
            </w:r>
            <w:r w:rsidR="008057C5" w:rsidRPr="007B2CF5">
              <w:rPr>
                <w:rFonts w:hint="eastAsia"/>
                <w:b/>
                <w:spacing w:val="0"/>
                <w:sz w:val="22"/>
                <w:szCs w:val="22"/>
                <w:highlight w:val="yellow"/>
                <w:u w:val="single"/>
              </w:rPr>
              <w:t>年</w:t>
            </w:r>
            <w:r w:rsidR="00097B62" w:rsidRPr="007B2CF5">
              <w:rPr>
                <w:rFonts w:hint="eastAsia"/>
                <w:b/>
                <w:spacing w:val="0"/>
                <w:sz w:val="22"/>
                <w:szCs w:val="22"/>
                <w:highlight w:val="yellow"/>
                <w:u w:val="single"/>
              </w:rPr>
              <w:t>４</w:t>
            </w:r>
            <w:r w:rsidR="008057C5" w:rsidRPr="007B2CF5">
              <w:rPr>
                <w:rFonts w:hint="eastAsia"/>
                <w:b/>
                <w:spacing w:val="0"/>
                <w:sz w:val="22"/>
                <w:szCs w:val="22"/>
                <w:highlight w:val="yellow"/>
                <w:u w:val="single"/>
              </w:rPr>
              <w:t>月</w:t>
            </w:r>
            <w:r w:rsidR="00461227" w:rsidRPr="007B2CF5">
              <w:rPr>
                <w:rFonts w:hint="eastAsia"/>
                <w:b/>
                <w:spacing w:val="0"/>
                <w:sz w:val="22"/>
                <w:szCs w:val="22"/>
                <w:highlight w:val="yellow"/>
                <w:u w:val="single"/>
              </w:rPr>
              <w:t>１日現在</w:t>
            </w:r>
            <w:r w:rsidR="00461227" w:rsidRPr="00A2264B">
              <w:rPr>
                <w:rFonts w:hint="eastAsia"/>
                <w:b/>
                <w:spacing w:val="0"/>
                <w:sz w:val="22"/>
                <w:szCs w:val="22"/>
                <w:u w:val="single"/>
              </w:rPr>
              <w:t>でご記入ください。</w:t>
            </w:r>
          </w:p>
          <w:p w14:paraId="58C9E102" w14:textId="73EE156D" w:rsidR="00461227" w:rsidRPr="007C7881" w:rsidRDefault="009A01E5" w:rsidP="007C7881">
            <w:pPr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・現職を必ず明記してください。</w:t>
            </w:r>
          </w:p>
          <w:p w14:paraId="53C9EE6E" w14:textId="77777777" w:rsidR="00461227" w:rsidRPr="007C7881" w:rsidRDefault="009A01E5" w:rsidP="007C7881">
            <w:pPr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・他の学校法人の役員を兼務する場合はすべて記入してください。</w:t>
            </w:r>
          </w:p>
          <w:p w14:paraId="04CCD099" w14:textId="77777777" w:rsidR="00461227" w:rsidRPr="007C7881" w:rsidRDefault="009A01E5" w:rsidP="007C7881">
            <w:pPr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・氏名には　ふりがな　を振ってください</w:t>
            </w:r>
            <w:r w:rsidR="002F6273">
              <w:rPr>
                <w:rFonts w:hint="eastAsia"/>
                <w:spacing w:val="0"/>
                <w:sz w:val="22"/>
                <w:szCs w:val="22"/>
              </w:rPr>
              <w:t>。</w:t>
            </w:r>
          </w:p>
          <w:p w14:paraId="406B40DE" w14:textId="77777777" w:rsidR="002C1B70" w:rsidRPr="00EE3F91" w:rsidRDefault="00666ABA" w:rsidP="002C1B70">
            <w:pPr>
              <w:ind w:left="186" w:hangingChars="100" w:hanging="186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・</w:t>
            </w:r>
            <w:r w:rsidR="002C1B70" w:rsidRPr="00EE3F91">
              <w:rPr>
                <w:rFonts w:ascii="ＭＳ 明朝" w:hint="eastAsia"/>
                <w:sz w:val="22"/>
                <w:szCs w:val="22"/>
              </w:rPr>
              <w:t>２枚以上にわたる場合は、履歴書下部にページ番号を付してください。（例：1/2、2/2）</w:t>
            </w:r>
          </w:p>
          <w:p w14:paraId="6DA462D5" w14:textId="77777777" w:rsidR="00461227" w:rsidRPr="007C7881" w:rsidRDefault="00461227" w:rsidP="001E7FE9">
            <w:pPr>
              <w:rPr>
                <w:spacing w:val="0"/>
                <w:sz w:val="22"/>
                <w:szCs w:val="22"/>
              </w:rPr>
            </w:pPr>
          </w:p>
        </w:tc>
      </w:tr>
    </w:tbl>
    <w:p w14:paraId="31DC03AE" w14:textId="77777777" w:rsidR="00461227" w:rsidRPr="00AF70F7" w:rsidRDefault="00461227" w:rsidP="00957BE4"/>
    <w:sectPr w:rsidR="00461227" w:rsidRPr="00AF70F7" w:rsidSect="00144BF7">
      <w:pgSz w:w="11906" w:h="16838" w:code="9"/>
      <w:pgMar w:top="1985" w:right="1701" w:bottom="1701" w:left="1701" w:header="851" w:footer="992" w:gutter="0"/>
      <w:cols w:space="425"/>
      <w:docGrid w:type="linesAndChars" w:linePitch="400" w:charSpace="-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FED51" w14:textId="77777777" w:rsidR="00553AB9" w:rsidRDefault="00553AB9" w:rsidP="005218B5">
      <w:r>
        <w:separator/>
      </w:r>
    </w:p>
  </w:endnote>
  <w:endnote w:type="continuationSeparator" w:id="0">
    <w:p w14:paraId="10593659" w14:textId="77777777" w:rsidR="00553AB9" w:rsidRDefault="00553AB9" w:rsidP="0052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5A81D" w14:textId="77777777" w:rsidR="00553AB9" w:rsidRDefault="00553AB9" w:rsidP="005218B5">
      <w:r>
        <w:separator/>
      </w:r>
    </w:p>
  </w:footnote>
  <w:footnote w:type="continuationSeparator" w:id="0">
    <w:p w14:paraId="4A9BFF1A" w14:textId="77777777" w:rsidR="00553AB9" w:rsidRDefault="00553AB9" w:rsidP="0052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7DC"/>
    <w:multiLevelType w:val="hybridMultilevel"/>
    <w:tmpl w:val="2C923E94"/>
    <w:lvl w:ilvl="0" w:tplc="E18670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A30FFD"/>
    <w:multiLevelType w:val="hybridMultilevel"/>
    <w:tmpl w:val="80162DD0"/>
    <w:lvl w:ilvl="0" w:tplc="956CC8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B3BF5"/>
    <w:multiLevelType w:val="hybridMultilevel"/>
    <w:tmpl w:val="1748930C"/>
    <w:lvl w:ilvl="0" w:tplc="3B4405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C868AB"/>
    <w:multiLevelType w:val="singleLevel"/>
    <w:tmpl w:val="8648E6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" w15:restartNumberingAfterBreak="0">
    <w:nsid w:val="2BAD3F4F"/>
    <w:multiLevelType w:val="singleLevel"/>
    <w:tmpl w:val="15E09310"/>
    <w:lvl w:ilvl="0">
      <w:numFmt w:val="bullet"/>
      <w:lvlText w:val="※"/>
      <w:lvlJc w:val="left"/>
      <w:pPr>
        <w:tabs>
          <w:tab w:val="num" w:pos="696"/>
        </w:tabs>
        <w:ind w:left="696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0CC4285"/>
    <w:multiLevelType w:val="singleLevel"/>
    <w:tmpl w:val="50E23EF6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cs="Times New Roman" w:hint="eastAsia"/>
      </w:rPr>
    </w:lvl>
  </w:abstractNum>
  <w:abstractNum w:abstractNumId="6" w15:restartNumberingAfterBreak="0">
    <w:nsid w:val="698C7DC8"/>
    <w:multiLevelType w:val="singleLevel"/>
    <w:tmpl w:val="82383BBE"/>
    <w:lvl w:ilvl="0">
      <w:start w:val="2"/>
      <w:numFmt w:val="bullet"/>
      <w:lvlText w:val="・"/>
      <w:lvlJc w:val="left"/>
      <w:pPr>
        <w:tabs>
          <w:tab w:val="num" w:pos="540"/>
        </w:tabs>
        <w:ind w:left="540" w:hanging="27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A8"/>
    <w:rsid w:val="0000165D"/>
    <w:rsid w:val="000217D4"/>
    <w:rsid w:val="000248AD"/>
    <w:rsid w:val="00054D3F"/>
    <w:rsid w:val="00062E9A"/>
    <w:rsid w:val="00077B0F"/>
    <w:rsid w:val="000915BD"/>
    <w:rsid w:val="00097B62"/>
    <w:rsid w:val="000D6389"/>
    <w:rsid w:val="000E7A8E"/>
    <w:rsid w:val="000F2938"/>
    <w:rsid w:val="00113306"/>
    <w:rsid w:val="001305A6"/>
    <w:rsid w:val="00144BF7"/>
    <w:rsid w:val="00165A76"/>
    <w:rsid w:val="00176BCE"/>
    <w:rsid w:val="001E745F"/>
    <w:rsid w:val="001E7FE9"/>
    <w:rsid w:val="001F0AD6"/>
    <w:rsid w:val="001F53C0"/>
    <w:rsid w:val="00265572"/>
    <w:rsid w:val="0029322D"/>
    <w:rsid w:val="002A2E08"/>
    <w:rsid w:val="002C0AF2"/>
    <w:rsid w:val="002C1B70"/>
    <w:rsid w:val="002C372B"/>
    <w:rsid w:val="002C7983"/>
    <w:rsid w:val="002E52F4"/>
    <w:rsid w:val="002F6273"/>
    <w:rsid w:val="00300696"/>
    <w:rsid w:val="00317EE5"/>
    <w:rsid w:val="00323562"/>
    <w:rsid w:val="00335A5B"/>
    <w:rsid w:val="003446F6"/>
    <w:rsid w:val="00352392"/>
    <w:rsid w:val="003609AC"/>
    <w:rsid w:val="00366015"/>
    <w:rsid w:val="00384E26"/>
    <w:rsid w:val="003B48A1"/>
    <w:rsid w:val="003C7530"/>
    <w:rsid w:val="003E1D50"/>
    <w:rsid w:val="00461227"/>
    <w:rsid w:val="00461A7F"/>
    <w:rsid w:val="004911A9"/>
    <w:rsid w:val="004C05FE"/>
    <w:rsid w:val="004D1A41"/>
    <w:rsid w:val="005218B5"/>
    <w:rsid w:val="0054622E"/>
    <w:rsid w:val="00553AB9"/>
    <w:rsid w:val="005600C1"/>
    <w:rsid w:val="005857A8"/>
    <w:rsid w:val="00594987"/>
    <w:rsid w:val="005A0D66"/>
    <w:rsid w:val="005A3065"/>
    <w:rsid w:val="005B3F71"/>
    <w:rsid w:val="005C6D22"/>
    <w:rsid w:val="00623CFE"/>
    <w:rsid w:val="00666ABA"/>
    <w:rsid w:val="006E733C"/>
    <w:rsid w:val="00750C49"/>
    <w:rsid w:val="007624AE"/>
    <w:rsid w:val="00771FCA"/>
    <w:rsid w:val="00775AC4"/>
    <w:rsid w:val="007848B6"/>
    <w:rsid w:val="0079498B"/>
    <w:rsid w:val="007B2CF5"/>
    <w:rsid w:val="007C103D"/>
    <w:rsid w:val="007C4E30"/>
    <w:rsid w:val="007C7881"/>
    <w:rsid w:val="007D0005"/>
    <w:rsid w:val="007D2A8F"/>
    <w:rsid w:val="008057C5"/>
    <w:rsid w:val="00822ECD"/>
    <w:rsid w:val="00825753"/>
    <w:rsid w:val="0088312B"/>
    <w:rsid w:val="008E1D62"/>
    <w:rsid w:val="008F47C2"/>
    <w:rsid w:val="00902E04"/>
    <w:rsid w:val="00940765"/>
    <w:rsid w:val="00957BE4"/>
    <w:rsid w:val="009A01E5"/>
    <w:rsid w:val="009A1715"/>
    <w:rsid w:val="009A188D"/>
    <w:rsid w:val="009C4ACF"/>
    <w:rsid w:val="009F095B"/>
    <w:rsid w:val="009F4F53"/>
    <w:rsid w:val="00A02565"/>
    <w:rsid w:val="00A1444B"/>
    <w:rsid w:val="00A2264B"/>
    <w:rsid w:val="00A36948"/>
    <w:rsid w:val="00A469FC"/>
    <w:rsid w:val="00A77A41"/>
    <w:rsid w:val="00A802B0"/>
    <w:rsid w:val="00A84ADA"/>
    <w:rsid w:val="00A87DEB"/>
    <w:rsid w:val="00A94482"/>
    <w:rsid w:val="00AB2476"/>
    <w:rsid w:val="00AC5FB3"/>
    <w:rsid w:val="00AE3BD4"/>
    <w:rsid w:val="00AE47D7"/>
    <w:rsid w:val="00AF0CEC"/>
    <w:rsid w:val="00AF1BD6"/>
    <w:rsid w:val="00AF70F7"/>
    <w:rsid w:val="00B17CC3"/>
    <w:rsid w:val="00B206E4"/>
    <w:rsid w:val="00B2752E"/>
    <w:rsid w:val="00B76F38"/>
    <w:rsid w:val="00BB1A0E"/>
    <w:rsid w:val="00BB5E2A"/>
    <w:rsid w:val="00BE2126"/>
    <w:rsid w:val="00C77D9E"/>
    <w:rsid w:val="00C91195"/>
    <w:rsid w:val="00CD29BC"/>
    <w:rsid w:val="00D00EE2"/>
    <w:rsid w:val="00D20379"/>
    <w:rsid w:val="00D22778"/>
    <w:rsid w:val="00D2656B"/>
    <w:rsid w:val="00D942A9"/>
    <w:rsid w:val="00E1209F"/>
    <w:rsid w:val="00E36ED3"/>
    <w:rsid w:val="00E4197C"/>
    <w:rsid w:val="00E5712B"/>
    <w:rsid w:val="00E62224"/>
    <w:rsid w:val="00E8234A"/>
    <w:rsid w:val="00E831AD"/>
    <w:rsid w:val="00EC400D"/>
    <w:rsid w:val="00EE3F91"/>
    <w:rsid w:val="00F05620"/>
    <w:rsid w:val="00F3114E"/>
    <w:rsid w:val="00F900FF"/>
    <w:rsid w:val="00F91F94"/>
    <w:rsid w:val="00FC5844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5678D1"/>
  <w15:docId w15:val="{2E518AED-14DD-4E5F-8B12-50AF579C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7530"/>
    <w:pPr>
      <w:widowControl w:val="0"/>
      <w:jc w:val="both"/>
    </w:pPr>
    <w:rPr>
      <w:spacing w:val="3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C7530"/>
  </w:style>
  <w:style w:type="character" w:customStyle="1" w:styleId="a4">
    <w:name w:val="日付 (文字)"/>
    <w:basedOn w:val="a0"/>
    <w:link w:val="a3"/>
    <w:uiPriority w:val="99"/>
    <w:semiHidden/>
    <w:rsid w:val="007A12DA"/>
    <w:rPr>
      <w:spacing w:val="30"/>
      <w:kern w:val="2"/>
      <w:sz w:val="21"/>
    </w:rPr>
  </w:style>
  <w:style w:type="paragraph" w:styleId="a5">
    <w:name w:val="Salutation"/>
    <w:basedOn w:val="a"/>
    <w:next w:val="a"/>
    <w:link w:val="a6"/>
    <w:uiPriority w:val="99"/>
    <w:rsid w:val="003C7530"/>
  </w:style>
  <w:style w:type="character" w:customStyle="1" w:styleId="a6">
    <w:name w:val="挨拶文 (文字)"/>
    <w:basedOn w:val="a0"/>
    <w:link w:val="a5"/>
    <w:uiPriority w:val="99"/>
    <w:semiHidden/>
    <w:rsid w:val="007A12DA"/>
    <w:rPr>
      <w:spacing w:val="30"/>
      <w:kern w:val="2"/>
      <w:sz w:val="21"/>
    </w:rPr>
  </w:style>
  <w:style w:type="paragraph" w:styleId="a7">
    <w:name w:val="Closing"/>
    <w:basedOn w:val="a"/>
    <w:next w:val="a"/>
    <w:link w:val="a8"/>
    <w:uiPriority w:val="99"/>
    <w:rsid w:val="003C753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7A12DA"/>
    <w:rPr>
      <w:spacing w:val="30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3C7530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7A12DA"/>
    <w:rPr>
      <w:spacing w:val="30"/>
      <w:kern w:val="2"/>
      <w:sz w:val="21"/>
    </w:rPr>
  </w:style>
  <w:style w:type="table" w:styleId="ab">
    <w:name w:val="Table Grid"/>
    <w:basedOn w:val="a1"/>
    <w:uiPriority w:val="59"/>
    <w:rsid w:val="007C4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5218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218B5"/>
    <w:rPr>
      <w:spacing w:val="30"/>
      <w:kern w:val="2"/>
      <w:sz w:val="21"/>
    </w:rPr>
  </w:style>
  <w:style w:type="paragraph" w:styleId="ae">
    <w:name w:val="footer"/>
    <w:basedOn w:val="a"/>
    <w:link w:val="af"/>
    <w:rsid w:val="005218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5218B5"/>
    <w:rPr>
      <w:spacing w:val="30"/>
      <w:kern w:val="2"/>
      <w:sz w:val="21"/>
    </w:rPr>
  </w:style>
  <w:style w:type="paragraph" w:styleId="af0">
    <w:name w:val="Balloon Text"/>
    <w:basedOn w:val="a"/>
    <w:link w:val="af1"/>
    <w:semiHidden/>
    <w:unhideWhenUsed/>
    <w:rsid w:val="00A22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A2264B"/>
    <w:rPr>
      <w:rFonts w:asciiTheme="majorHAnsi" w:eastAsiaTheme="majorEastAsia" w:hAnsiTheme="majorHAnsi" w:cstheme="majorBidi"/>
      <w:spacing w:val="3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C306-97FA-4B20-922F-0ECF099A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1</Pages>
  <Words>286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平成１０年１０月１５日</vt:lpstr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2018-04-23T04:53:00Z</cp:lastPrinted>
  <dcterms:created xsi:type="dcterms:W3CDTF">2024-12-17T10:31:00Z</dcterms:created>
  <dcterms:modified xsi:type="dcterms:W3CDTF">2024-12-17T10:58:00Z</dcterms:modified>
</cp:coreProperties>
</file>